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5E" w:rsidRPr="00FA5C3D" w:rsidRDefault="008C4A5E" w:rsidP="00974AF2">
      <w:pPr>
        <w:rPr>
          <w:rFonts w:ascii="HG丸ｺﾞｼｯｸM-PRO" w:eastAsia="HG丸ｺﾞｼｯｸM-PRO"/>
          <w:sz w:val="24"/>
        </w:rPr>
      </w:pPr>
      <w:r>
        <w:rPr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left:0;text-align:left;margin-left:0;margin-top:0;width:513pt;height:105.2pt;z-index:-251660288" adj=",10671">
            <v:textbox inset="5.85pt,.7pt,5.85pt,.7pt"/>
          </v:shape>
        </w:pict>
      </w:r>
    </w:p>
    <w:p w:rsidR="008C4A5E" w:rsidRPr="00FA5C3D" w:rsidRDefault="008C4A5E" w:rsidP="00EF0059">
      <w:pPr>
        <w:jc w:val="center"/>
        <w:rPr>
          <w:rFonts w:ascii="HG丸ｺﾞｼｯｸM-PRO" w:eastAsia="HG丸ｺﾞｼｯｸM-PRO"/>
          <w:sz w:val="24"/>
        </w:rPr>
      </w:pPr>
      <w:r w:rsidRPr="005B1702">
        <w:rPr>
          <w:rFonts w:ascii="HG丸ｺﾞｼｯｸM-PRO" w:eastAsia="HG丸ｺﾞｼｯｸM-PRO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68.25pt" fillcolor="black">
            <v:shadow color="#868686"/>
            <v:textpath style="font-family:&quot;HG丸ｺﾞｼｯｸM-PRO&quot;;font-weight:bold;v-text-reverse:t;v-text-kern:t" trim="t" fitpath="t" string="第１２回　中学校吹奏楽リーダー講習会&#10;（高校生ダブルリードパート講習会）"/>
          </v:shape>
        </w:pict>
      </w:r>
    </w:p>
    <w:p w:rsidR="008C4A5E" w:rsidRPr="00FA5C3D" w:rsidRDefault="008C4A5E" w:rsidP="00DA0777">
      <w:pPr>
        <w:spacing w:line="240" w:lineRule="exact"/>
        <w:rPr>
          <w:rFonts w:ascii="HG丸ｺﾞｼｯｸM-PRO" w:eastAsia="HG丸ｺﾞｼｯｸM-PRO"/>
          <w:sz w:val="24"/>
        </w:rPr>
      </w:pPr>
    </w:p>
    <w:p w:rsidR="008C4A5E" w:rsidRDefault="008C4A5E" w:rsidP="002765E1">
      <w:pPr>
        <w:spacing w:line="300" w:lineRule="exact"/>
        <w:ind w:left="1440" w:hangingChars="600" w:hanging="1440"/>
        <w:rPr>
          <w:rFonts w:eastAsia="HG丸ｺﾞｼｯｸM-PRO"/>
          <w:bCs/>
          <w:sz w:val="24"/>
        </w:rPr>
      </w:pPr>
    </w:p>
    <w:p w:rsidR="008C4A5E" w:rsidRPr="00FA5C3D" w:rsidRDefault="008C4A5E" w:rsidP="002765E1">
      <w:pPr>
        <w:spacing w:line="300" w:lineRule="exact"/>
        <w:ind w:left="1440" w:hangingChars="600" w:hanging="1440"/>
        <w:rPr>
          <w:rFonts w:eastAsia="HG丸ｺﾞｼｯｸM-PRO"/>
          <w:bCs/>
          <w:sz w:val="24"/>
        </w:rPr>
      </w:pPr>
      <w:r w:rsidRPr="00FA5C3D">
        <w:rPr>
          <w:rFonts w:eastAsia="HG丸ｺﾞｼｯｸM-PRO" w:hint="eastAsia"/>
          <w:bCs/>
          <w:sz w:val="24"/>
        </w:rPr>
        <w:t>１．目　的　・パート練習の目的、練習方法などについて学習し、各自の学校の部活動での充実した練習をめざす。</w:t>
      </w:r>
    </w:p>
    <w:p w:rsidR="008C4A5E" w:rsidRPr="00FA5C3D" w:rsidRDefault="008C4A5E" w:rsidP="002765E1">
      <w:pPr>
        <w:spacing w:line="300" w:lineRule="exact"/>
        <w:rPr>
          <w:rFonts w:eastAsia="HG丸ｺﾞｼｯｸM-PRO"/>
          <w:bCs/>
          <w:sz w:val="24"/>
        </w:rPr>
      </w:pPr>
      <w:r w:rsidRPr="00FA5C3D">
        <w:rPr>
          <w:rFonts w:eastAsia="HG丸ｺﾞｼｯｸM-PRO" w:hint="eastAsia"/>
          <w:bCs/>
          <w:sz w:val="24"/>
        </w:rPr>
        <w:t xml:space="preserve">　　　　　　・生徒の交流の場とする。</w:t>
      </w:r>
    </w:p>
    <w:p w:rsidR="008C4A5E" w:rsidRPr="00FA5C3D" w:rsidRDefault="008C4A5E" w:rsidP="00DA0777">
      <w:pPr>
        <w:spacing w:line="240" w:lineRule="exact"/>
        <w:rPr>
          <w:rFonts w:ascii="HG丸ｺﾞｼｯｸM-PRO" w:eastAsia="HG丸ｺﾞｼｯｸM-PRO"/>
          <w:sz w:val="24"/>
        </w:rPr>
      </w:pPr>
    </w:p>
    <w:p w:rsidR="008C4A5E" w:rsidRDefault="008C4A5E" w:rsidP="002765E1">
      <w:pPr>
        <w:spacing w:line="300" w:lineRule="exact"/>
        <w:rPr>
          <w:rFonts w:eastAsia="HG丸ｺﾞｼｯｸM-PRO"/>
          <w:bCs/>
          <w:sz w:val="24"/>
        </w:rPr>
      </w:pPr>
      <w:r w:rsidRPr="00FA5C3D">
        <w:rPr>
          <w:rFonts w:eastAsia="HG丸ｺﾞｼｯｸM-PRO" w:hint="eastAsia"/>
          <w:bCs/>
          <w:sz w:val="24"/>
        </w:rPr>
        <w:t xml:space="preserve">２．日　時　　</w:t>
      </w:r>
      <w:r>
        <w:rPr>
          <w:rFonts w:eastAsia="HG丸ｺﾞｼｯｸM-PRO" w:hint="eastAsia"/>
          <w:bCs/>
          <w:sz w:val="24"/>
        </w:rPr>
        <w:t>平成２５年　９月２１日（土）　筑紫野市立筑山中学校</w:t>
      </w:r>
    </w:p>
    <w:p w:rsidR="008C4A5E" w:rsidRPr="00EA6ADE" w:rsidRDefault="008C4A5E" w:rsidP="00EA6ADE">
      <w:pPr>
        <w:spacing w:line="300" w:lineRule="exact"/>
        <w:ind w:firstLineChars="200" w:firstLine="480"/>
        <w:rPr>
          <w:rFonts w:eastAsia="HG丸ｺﾞｼｯｸM-PRO"/>
          <w:bCs/>
          <w:sz w:val="24"/>
        </w:rPr>
      </w:pPr>
      <w:r w:rsidRPr="00FA5C3D">
        <w:rPr>
          <w:rFonts w:eastAsia="HG丸ｺﾞｼｯｸM-PRO" w:hint="eastAsia"/>
          <w:bCs/>
          <w:sz w:val="24"/>
        </w:rPr>
        <w:t>会　場</w:t>
      </w:r>
      <w:r>
        <w:rPr>
          <w:rFonts w:eastAsia="HG丸ｺﾞｼｯｸM-PRO" w:hint="eastAsia"/>
          <w:bCs/>
          <w:sz w:val="24"/>
        </w:rPr>
        <w:t xml:space="preserve">　　平成２５年１０月　６日（日）　福岡市立香椎第３中学校</w:t>
      </w:r>
    </w:p>
    <w:p w:rsidR="008C4A5E" w:rsidRPr="00EA6ADE" w:rsidRDefault="008C4A5E" w:rsidP="00EA6ADE">
      <w:pPr>
        <w:spacing w:line="280" w:lineRule="exact"/>
        <w:ind w:firstLineChars="700" w:firstLine="1680"/>
        <w:rPr>
          <w:rFonts w:eastAsia="HG丸ｺﾞｼｯｸM-PRO"/>
          <w:bCs/>
          <w:sz w:val="24"/>
        </w:rPr>
      </w:pPr>
      <w:r w:rsidRPr="00EA6ADE">
        <w:rPr>
          <w:rFonts w:eastAsia="HG丸ｺﾞｼｯｸM-PRO" w:hint="eastAsia"/>
          <w:bCs/>
          <w:sz w:val="24"/>
        </w:rPr>
        <w:t xml:space="preserve">　　　　　　　</w:t>
      </w:r>
      <w:r>
        <w:rPr>
          <w:rFonts w:eastAsia="HG丸ｺﾞｼｯｸM-PRO" w:hint="eastAsia"/>
          <w:bCs/>
          <w:sz w:val="24"/>
        </w:rPr>
        <w:t xml:space="preserve">　　　</w:t>
      </w:r>
    </w:p>
    <w:p w:rsidR="008C4A5E" w:rsidRDefault="008C4A5E" w:rsidP="002765E1">
      <w:pPr>
        <w:spacing w:line="300" w:lineRule="exact"/>
        <w:rPr>
          <w:rFonts w:eastAsia="HG丸ｺﾞｼｯｸM-PRO"/>
          <w:bCs/>
          <w:sz w:val="24"/>
        </w:rPr>
      </w:pPr>
    </w:p>
    <w:p w:rsidR="008C4A5E" w:rsidRPr="00FA5C3D" w:rsidRDefault="008C4A5E" w:rsidP="002765E1">
      <w:pPr>
        <w:spacing w:line="300" w:lineRule="exact"/>
        <w:rPr>
          <w:rFonts w:eastAsia="HG丸ｺﾞｼｯｸM-PRO"/>
          <w:bCs/>
          <w:sz w:val="24"/>
        </w:rPr>
      </w:pPr>
      <w:r w:rsidRPr="00FA5C3D">
        <w:rPr>
          <w:rFonts w:eastAsia="HG丸ｺﾞｼｯｸM-PRO" w:hint="eastAsia"/>
          <w:bCs/>
          <w:sz w:val="24"/>
        </w:rPr>
        <w:t>３．日　程</w:t>
      </w:r>
    </w:p>
    <w:p w:rsidR="008C4A5E" w:rsidRPr="00FA5C3D" w:rsidRDefault="008C4A5E" w:rsidP="002765E1">
      <w:pPr>
        <w:spacing w:line="300" w:lineRule="exact"/>
        <w:ind w:firstLineChars="100" w:firstLine="240"/>
        <w:rPr>
          <w:rFonts w:eastAsia="HG丸ｺﾞｼｯｸM-PRO"/>
          <w:bCs/>
          <w:sz w:val="24"/>
        </w:rPr>
      </w:pPr>
      <w:r w:rsidRPr="00FA5C3D">
        <w:rPr>
          <w:rFonts w:eastAsia="HG丸ｺﾞｼｯｸM-PRO" w:hint="eastAsia"/>
          <w:bCs/>
          <w:sz w:val="24"/>
        </w:rPr>
        <w:t>９：００　～　　９：２０　受付（各中学校体育館）</w:t>
      </w:r>
    </w:p>
    <w:p w:rsidR="008C4A5E" w:rsidRPr="00FA5C3D" w:rsidRDefault="008C4A5E" w:rsidP="002765E1">
      <w:pPr>
        <w:spacing w:line="300" w:lineRule="exact"/>
        <w:ind w:firstLineChars="100" w:firstLine="240"/>
        <w:rPr>
          <w:rFonts w:eastAsia="HG丸ｺﾞｼｯｸM-PRO"/>
          <w:bCs/>
          <w:sz w:val="24"/>
        </w:rPr>
      </w:pPr>
      <w:r w:rsidRPr="00FA5C3D">
        <w:rPr>
          <w:rFonts w:eastAsia="HG丸ｺﾞｼｯｸM-PRO" w:hint="eastAsia"/>
          <w:bCs/>
          <w:sz w:val="24"/>
        </w:rPr>
        <w:t>９：３０　～　　９：５０　開会行事（参加校あいさつ・講師の先生紹介など）</w:t>
      </w:r>
    </w:p>
    <w:p w:rsidR="008C4A5E" w:rsidRPr="00FA5C3D" w:rsidRDefault="008C4A5E" w:rsidP="002765E1">
      <w:pPr>
        <w:spacing w:line="300" w:lineRule="exact"/>
        <w:rPr>
          <w:rFonts w:eastAsia="HG丸ｺﾞｼｯｸM-PRO"/>
          <w:bCs/>
          <w:sz w:val="24"/>
        </w:rPr>
      </w:pPr>
      <w:r w:rsidRPr="00FA5C3D">
        <w:rPr>
          <w:rFonts w:eastAsia="HG丸ｺﾞｼｯｸM-PRO" w:hint="eastAsia"/>
          <w:bCs/>
          <w:sz w:val="24"/>
        </w:rPr>
        <w:t>１０：００　～　１２：００　講習①（基礎的なこと）</w:t>
      </w:r>
    </w:p>
    <w:p w:rsidR="008C4A5E" w:rsidRPr="00FA5C3D" w:rsidRDefault="008C4A5E" w:rsidP="002765E1">
      <w:pPr>
        <w:spacing w:line="300" w:lineRule="exact"/>
        <w:rPr>
          <w:rFonts w:eastAsia="HG丸ｺﾞｼｯｸM-PRO"/>
          <w:bCs/>
          <w:sz w:val="24"/>
        </w:rPr>
      </w:pPr>
      <w:r w:rsidRPr="00FA5C3D">
        <w:rPr>
          <w:rFonts w:eastAsia="HG丸ｺﾞｼｯｸM-PRO" w:hint="eastAsia"/>
          <w:bCs/>
          <w:sz w:val="24"/>
        </w:rPr>
        <w:t>１２：００　～　１３：００　昼食（体育館）</w:t>
      </w:r>
    </w:p>
    <w:p w:rsidR="008C4A5E" w:rsidRPr="00FA5C3D" w:rsidRDefault="008C4A5E" w:rsidP="002765E1">
      <w:pPr>
        <w:spacing w:line="300" w:lineRule="exact"/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１３：００　～　１４：３</w:t>
      </w:r>
      <w:r w:rsidRPr="00FA5C3D">
        <w:rPr>
          <w:rFonts w:eastAsia="HG丸ｺﾞｼｯｸM-PRO" w:hint="eastAsia"/>
          <w:bCs/>
          <w:sz w:val="24"/>
        </w:rPr>
        <w:t>０　講習②（効果的なパート練習について）</w:t>
      </w:r>
    </w:p>
    <w:p w:rsidR="008C4A5E" w:rsidRPr="00FA5C3D" w:rsidRDefault="008C4A5E" w:rsidP="002765E1">
      <w:pPr>
        <w:spacing w:line="300" w:lineRule="exact"/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１５：０</w:t>
      </w:r>
      <w:r w:rsidRPr="00FA5C3D">
        <w:rPr>
          <w:rFonts w:eastAsia="HG丸ｺﾞｼｯｸM-PRO" w:hint="eastAsia"/>
          <w:bCs/>
          <w:sz w:val="24"/>
        </w:rPr>
        <w:t>０　～　１６：００　全員合奏（体育館）</w:t>
      </w:r>
    </w:p>
    <w:p w:rsidR="008C4A5E" w:rsidRPr="0048686C" w:rsidRDefault="008C4A5E" w:rsidP="002765E1">
      <w:pPr>
        <w:spacing w:line="300" w:lineRule="exact"/>
        <w:ind w:firstLineChars="1395" w:firstLine="3348"/>
        <w:rPr>
          <w:rFonts w:eastAsia="HG丸ｺﾞｼｯｸM-PRO"/>
          <w:bCs/>
          <w:sz w:val="24"/>
        </w:rPr>
      </w:pPr>
      <w:r w:rsidRPr="0048686C">
        <w:rPr>
          <w:rFonts w:eastAsia="HG丸ｺﾞｼｯｸM-PRO" w:hint="eastAsia"/>
          <w:bCs/>
          <w:sz w:val="24"/>
        </w:rPr>
        <w:t>（ＪＢＣバンドスタディを用いた基礎合奏</w:t>
      </w:r>
    </w:p>
    <w:p w:rsidR="008C4A5E" w:rsidRPr="00FA5C3D" w:rsidRDefault="008C4A5E" w:rsidP="002765E1">
      <w:pPr>
        <w:spacing w:line="300" w:lineRule="exact"/>
        <w:ind w:firstLineChars="1494" w:firstLine="3586"/>
        <w:rPr>
          <w:rFonts w:eastAsia="HG丸ｺﾞｼｯｸM-PRO"/>
          <w:bCs/>
          <w:sz w:val="24"/>
        </w:rPr>
      </w:pPr>
      <w:r w:rsidRPr="00FA5C3D">
        <w:rPr>
          <w:rFonts w:eastAsia="HG丸ｺﾞｼｯｸM-PRO" w:hint="eastAsia"/>
          <w:bCs/>
          <w:sz w:val="24"/>
        </w:rPr>
        <w:t>講師の先生と一緒に、</w:t>
      </w:r>
      <w:r>
        <w:rPr>
          <w:rFonts w:eastAsia="HG丸ｺﾞｼｯｸM-PRO" w:hint="eastAsia"/>
          <w:bCs/>
          <w:sz w:val="24"/>
        </w:rPr>
        <w:t>「南風のマーチ」</w:t>
      </w:r>
      <w:r w:rsidRPr="00FA5C3D">
        <w:rPr>
          <w:rFonts w:eastAsia="HG丸ｺﾞｼｯｸM-PRO" w:hint="eastAsia"/>
          <w:bCs/>
          <w:sz w:val="24"/>
        </w:rPr>
        <w:t>の合奏）</w:t>
      </w:r>
    </w:p>
    <w:p w:rsidR="008C4A5E" w:rsidRPr="00FA5C3D" w:rsidRDefault="008C4A5E" w:rsidP="002765E1">
      <w:pPr>
        <w:spacing w:line="300" w:lineRule="exact"/>
        <w:rPr>
          <w:rFonts w:eastAsia="HG丸ｺﾞｼｯｸM-PRO"/>
          <w:bCs/>
          <w:sz w:val="24"/>
        </w:rPr>
      </w:pPr>
      <w:r w:rsidRPr="00FA5C3D">
        <w:rPr>
          <w:rFonts w:eastAsia="HG丸ｺﾞｼｯｸM-PRO" w:hint="eastAsia"/>
          <w:bCs/>
          <w:sz w:val="24"/>
        </w:rPr>
        <w:t>１６：００　～　１６：１５　閉会行事（講師の先生にお礼など）</w:t>
      </w:r>
    </w:p>
    <w:p w:rsidR="008C4A5E" w:rsidRPr="00FA5C3D" w:rsidRDefault="008C4A5E" w:rsidP="00DA0777">
      <w:pPr>
        <w:spacing w:line="240" w:lineRule="exact"/>
        <w:rPr>
          <w:rFonts w:ascii="HG丸ｺﾞｼｯｸM-PRO" w:eastAsia="HG丸ｺﾞｼｯｸM-PRO"/>
          <w:sz w:val="24"/>
        </w:rPr>
      </w:pPr>
    </w:p>
    <w:p w:rsidR="008C4A5E" w:rsidRPr="00FA5C3D" w:rsidRDefault="008C4A5E" w:rsidP="0017703A">
      <w:pPr>
        <w:spacing w:line="280" w:lineRule="exact"/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>４．主　催　　福岡吹奏楽連盟、福岡県吹奏楽連盟</w:t>
      </w:r>
    </w:p>
    <w:p w:rsidR="008C4A5E" w:rsidRPr="00FA5C3D" w:rsidRDefault="008C4A5E" w:rsidP="00DA0777">
      <w:pPr>
        <w:spacing w:line="240" w:lineRule="exact"/>
        <w:rPr>
          <w:rFonts w:ascii="HG丸ｺﾞｼｯｸM-PRO" w:eastAsia="HG丸ｺﾞｼｯｸM-PRO"/>
          <w:sz w:val="24"/>
        </w:rPr>
      </w:pPr>
    </w:p>
    <w:p w:rsidR="008C4A5E" w:rsidRPr="00FA5C3D" w:rsidRDefault="008C4A5E" w:rsidP="0017703A">
      <w:pPr>
        <w:spacing w:line="28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５．後　援　　朝日新聞社</w:t>
      </w:r>
    </w:p>
    <w:p w:rsidR="008C4A5E" w:rsidRPr="00FA5C3D" w:rsidRDefault="008C4A5E" w:rsidP="0017703A">
      <w:pPr>
        <w:spacing w:line="280" w:lineRule="exact"/>
        <w:rPr>
          <w:rFonts w:ascii="HG丸ｺﾞｼｯｸM-PRO" w:eastAsia="HG丸ｺﾞｼｯｸM-PRO"/>
          <w:sz w:val="24"/>
        </w:rPr>
      </w:pPr>
    </w:p>
    <w:p w:rsidR="008C4A5E" w:rsidRPr="00FA5C3D" w:rsidRDefault="008C4A5E" w:rsidP="0017703A">
      <w:pPr>
        <w:spacing w:line="280" w:lineRule="exact"/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>６．受講料　　１人　５００円</w:t>
      </w:r>
    </w:p>
    <w:p w:rsidR="008C4A5E" w:rsidRPr="00FA5C3D" w:rsidRDefault="008C4A5E" w:rsidP="00FA5C3D">
      <w:pPr>
        <w:spacing w:line="280" w:lineRule="exact"/>
        <w:ind w:firstLineChars="700" w:firstLine="1680"/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>（２回目以降は、受講カードを提示してください。受講料は必要ありません。）</w:t>
      </w:r>
    </w:p>
    <w:p w:rsidR="008C4A5E" w:rsidRPr="00FA5C3D" w:rsidRDefault="008C4A5E" w:rsidP="00DA0777">
      <w:pPr>
        <w:spacing w:line="240" w:lineRule="exact"/>
        <w:rPr>
          <w:rFonts w:ascii="HG丸ｺﾞｼｯｸM-PRO" w:eastAsia="HG丸ｺﾞｼｯｸM-PRO"/>
          <w:sz w:val="24"/>
        </w:rPr>
      </w:pPr>
    </w:p>
    <w:p w:rsidR="008C4A5E" w:rsidRDefault="008C4A5E" w:rsidP="0017703A">
      <w:pPr>
        <w:spacing w:line="280" w:lineRule="exact"/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>７．対　象　　中学生パートリーダー</w:t>
      </w:r>
    </w:p>
    <w:p w:rsidR="008C4A5E" w:rsidRDefault="008C4A5E" w:rsidP="0048686C">
      <w:pPr>
        <w:spacing w:line="280" w:lineRule="exact"/>
        <w:ind w:firstLineChars="600" w:firstLine="1440"/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>（各団体各パート１名</w:t>
      </w:r>
      <w:r>
        <w:rPr>
          <w:rFonts w:ascii="HG丸ｺﾞｼｯｸM-PRO" w:eastAsia="HG丸ｺﾞｼｯｸM-PRO" w:hint="eastAsia"/>
          <w:sz w:val="24"/>
        </w:rPr>
        <w:t>・ただしＯｂ、Ｆｇは複数参加可</w:t>
      </w:r>
      <w:r w:rsidRPr="00FA5C3D">
        <w:rPr>
          <w:rFonts w:ascii="HG丸ｺﾞｼｯｸM-PRO" w:eastAsia="HG丸ｺﾞｼｯｸM-PRO" w:hint="eastAsia"/>
          <w:sz w:val="24"/>
        </w:rPr>
        <w:t>）</w:t>
      </w:r>
    </w:p>
    <w:p w:rsidR="008C4A5E" w:rsidRPr="00FA5C3D" w:rsidRDefault="008C4A5E" w:rsidP="0048686C">
      <w:pPr>
        <w:spacing w:line="280" w:lineRule="exact"/>
        <w:ind w:firstLineChars="600" w:firstLine="14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（高校生ダブルリードパート複数参加可）</w:t>
      </w:r>
    </w:p>
    <w:p w:rsidR="008C4A5E" w:rsidRPr="0048686C" w:rsidRDefault="008C4A5E" w:rsidP="00DA0777">
      <w:pPr>
        <w:spacing w:line="240" w:lineRule="exact"/>
        <w:rPr>
          <w:rFonts w:ascii="HG丸ｺﾞｼｯｸM-PRO" w:eastAsia="HG丸ｺﾞｼｯｸM-PRO"/>
          <w:sz w:val="24"/>
        </w:rPr>
      </w:pPr>
    </w:p>
    <w:p w:rsidR="008C4A5E" w:rsidRPr="00FA5C3D" w:rsidRDefault="008C4A5E" w:rsidP="0017703A">
      <w:pPr>
        <w:spacing w:line="280" w:lineRule="exact"/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 xml:space="preserve">８．講　師　　</w:t>
      </w:r>
      <w:r w:rsidRPr="00FA5C3D">
        <w:rPr>
          <w:rFonts w:ascii="HG丸ｺﾞｼｯｸM-PRO" w:eastAsia="HG丸ｺﾞｼｯｸM-PRO"/>
          <w:sz w:val="24"/>
        </w:rPr>
        <w:t>YAMAHA</w:t>
      </w:r>
      <w:r w:rsidRPr="00FA5C3D">
        <w:rPr>
          <w:rFonts w:ascii="HG丸ｺﾞｼｯｸM-PRO" w:eastAsia="HG丸ｺﾞｼｯｸM-PRO" w:hint="eastAsia"/>
          <w:sz w:val="24"/>
        </w:rPr>
        <w:t>トレーナー</w:t>
      </w:r>
    </w:p>
    <w:p w:rsidR="008C4A5E" w:rsidRPr="00FA5C3D" w:rsidRDefault="008C4A5E" w:rsidP="0017703A">
      <w:pPr>
        <w:spacing w:line="280" w:lineRule="exact"/>
        <w:rPr>
          <w:rFonts w:ascii="HG丸ｺﾞｼｯｸM-PRO" w:eastAsia="HG丸ｺﾞｼｯｸM-PRO"/>
          <w:sz w:val="24"/>
        </w:rPr>
      </w:pPr>
    </w:p>
    <w:p w:rsidR="008C4A5E" w:rsidRPr="00FA5C3D" w:rsidRDefault="008C4A5E" w:rsidP="002765E1">
      <w:pPr>
        <w:spacing w:line="300" w:lineRule="exact"/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>９．持参品　　楽器（打楽器の生徒はスティックと練習台）、譜面台、筆記用具、</w:t>
      </w:r>
    </w:p>
    <w:p w:rsidR="008C4A5E" w:rsidRDefault="008C4A5E" w:rsidP="002765E1">
      <w:pPr>
        <w:spacing w:line="300" w:lineRule="exact"/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 xml:space="preserve">　　　　　　　</w:t>
      </w:r>
      <w:r>
        <w:rPr>
          <w:rFonts w:ascii="HG丸ｺﾞｼｯｸM-PRO" w:eastAsia="HG丸ｺﾞｼｯｸM-PRO" w:hint="eastAsia"/>
          <w:sz w:val="24"/>
        </w:rPr>
        <w:t>「南風のマーチ（２０１１年度課題曲Ⅳ）」</w:t>
      </w:r>
      <w:r w:rsidRPr="00FA5C3D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 w:hint="eastAsia"/>
          <w:sz w:val="24"/>
        </w:rPr>
        <w:t>パート譜</w:t>
      </w:r>
    </w:p>
    <w:p w:rsidR="008C4A5E" w:rsidRPr="00FA5C3D" w:rsidRDefault="008C4A5E" w:rsidP="002765E1">
      <w:pPr>
        <w:spacing w:line="300" w:lineRule="exact"/>
        <w:ind w:firstLineChars="700" w:firstLine="16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つば拭き取り用の雑巾、</w:t>
      </w:r>
      <w:r w:rsidRPr="00FA5C3D">
        <w:rPr>
          <w:rFonts w:ascii="HG丸ｺﾞｼｯｸM-PRO" w:eastAsia="HG丸ｺﾞｼｯｸM-PRO" w:hint="eastAsia"/>
          <w:sz w:val="24"/>
        </w:rPr>
        <w:t>上靴（下靴を入れる袋）、昼食など</w:t>
      </w:r>
    </w:p>
    <w:p w:rsidR="008C4A5E" w:rsidRDefault="008C4A5E" w:rsidP="002765E1">
      <w:pPr>
        <w:spacing w:line="300" w:lineRule="exact"/>
        <w:rPr>
          <w:rFonts w:ascii="HG丸ｺﾞｼｯｸM-PRO" w:eastAsia="HG丸ｺﾞｼｯｸM-PRO"/>
          <w:sz w:val="24"/>
        </w:rPr>
      </w:pPr>
    </w:p>
    <w:p w:rsidR="008C4A5E" w:rsidRDefault="008C4A5E" w:rsidP="002765E1">
      <w:pPr>
        <w:spacing w:line="300" w:lineRule="exact"/>
        <w:ind w:left="240" w:hangingChars="100" w:hanging="240"/>
        <w:rPr>
          <w:rFonts w:ascii="HG丸ｺﾞｼｯｸM-PRO" w:eastAsia="HG丸ｺﾞｼｯｸM-PRO"/>
          <w:sz w:val="24"/>
        </w:rPr>
      </w:pPr>
    </w:p>
    <w:p w:rsidR="008C4A5E" w:rsidRPr="00FA5C3D" w:rsidRDefault="008C4A5E" w:rsidP="002765E1">
      <w:pPr>
        <w:spacing w:line="300" w:lineRule="exact"/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　申込書に必要事項を記入し、</w:t>
      </w:r>
      <w:r>
        <w:rPr>
          <w:rFonts w:ascii="HG丸ｺﾞｼｯｸM-PRO" w:eastAsia="HG丸ｺﾞｼｯｸM-PRO" w:hint="eastAsia"/>
          <w:sz w:val="24"/>
          <w:u w:val="wave"/>
        </w:rPr>
        <w:t>９月１３日（金</w:t>
      </w:r>
      <w:r w:rsidRPr="00FA5C3D">
        <w:rPr>
          <w:rFonts w:ascii="HG丸ｺﾞｼｯｸM-PRO" w:eastAsia="HG丸ｺﾞｼｯｸM-PRO" w:hint="eastAsia"/>
          <w:sz w:val="24"/>
          <w:u w:val="wave"/>
        </w:rPr>
        <w:t>）１７：００</w:t>
      </w:r>
      <w:r w:rsidRPr="00FA5C3D">
        <w:rPr>
          <w:rFonts w:ascii="HG丸ｺﾞｼｯｸM-PRO" w:eastAsia="HG丸ｺﾞｼｯｸM-PRO" w:hint="eastAsia"/>
          <w:sz w:val="24"/>
        </w:rPr>
        <w:t>までに、</w:t>
      </w:r>
      <w:r w:rsidRPr="00FA5C3D">
        <w:rPr>
          <w:rFonts w:ascii="HG丸ｺﾞｼｯｸM-PRO" w:eastAsia="HG丸ｺﾞｼｯｸM-PRO"/>
          <w:sz w:val="24"/>
        </w:rPr>
        <w:t>FAX</w:t>
      </w:r>
      <w:r w:rsidRPr="00FA5C3D">
        <w:rPr>
          <w:rFonts w:ascii="HG丸ｺﾞｼｯｸM-PRO" w:eastAsia="HG丸ｺﾞｼｯｸM-PRO" w:hint="eastAsia"/>
          <w:sz w:val="24"/>
        </w:rPr>
        <w:t>でお願いします。</w:t>
      </w:r>
    </w:p>
    <w:p w:rsidR="008C4A5E" w:rsidRDefault="008C4A5E" w:rsidP="001602FD">
      <w:pPr>
        <w:spacing w:line="280" w:lineRule="exact"/>
        <w:rPr>
          <w:rFonts w:ascii="HG丸ｺﾞｼｯｸM-PRO" w:eastAsia="HG丸ｺﾞｼｯｸM-PRO"/>
          <w:sz w:val="24"/>
        </w:rPr>
      </w:pPr>
    </w:p>
    <w:p w:rsidR="008C4A5E" w:rsidRPr="0048686C" w:rsidRDefault="008C4A5E" w:rsidP="002765E1">
      <w:pPr>
        <w:pStyle w:val="ListParagraph"/>
        <w:numPr>
          <w:ilvl w:val="0"/>
          <w:numId w:val="2"/>
        </w:numPr>
        <w:spacing w:line="300" w:lineRule="exact"/>
        <w:ind w:leftChars="0" w:left="357" w:hanging="35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 xml:space="preserve"> </w:t>
      </w:r>
      <w:r w:rsidRPr="006938EC">
        <w:rPr>
          <w:rFonts w:ascii="HG丸ｺﾞｼｯｸM-PRO" w:eastAsia="HG丸ｺﾞｼｯｸM-PRO" w:hint="eastAsia"/>
          <w:sz w:val="24"/>
        </w:rPr>
        <w:t>受講料は当日の受付でお支払いください</w:t>
      </w:r>
    </w:p>
    <w:p w:rsidR="008C4A5E" w:rsidRDefault="008C4A5E" w:rsidP="00C957C6">
      <w:pPr>
        <w:jc w:val="center"/>
        <w:rPr>
          <w:rFonts w:ascii="HG丸ｺﾞｼｯｸM-PRO" w:eastAsia="HG丸ｺﾞｼｯｸM-PRO"/>
          <w:w w:val="66"/>
          <w:sz w:val="24"/>
        </w:rPr>
      </w:pPr>
    </w:p>
    <w:p w:rsidR="008C4A5E" w:rsidRDefault="008C4A5E" w:rsidP="00C957C6">
      <w:pPr>
        <w:jc w:val="center"/>
        <w:rPr>
          <w:rFonts w:ascii="HG丸ｺﾞｼｯｸM-PRO" w:eastAsia="HG丸ｺﾞｼｯｸM-PRO"/>
          <w:w w:val="66"/>
          <w:sz w:val="24"/>
        </w:rPr>
      </w:pPr>
    </w:p>
    <w:p w:rsidR="008C4A5E" w:rsidRPr="00C957C6" w:rsidRDefault="008C4A5E" w:rsidP="00C957C6">
      <w:pPr>
        <w:jc w:val="center"/>
        <w:rPr>
          <w:rFonts w:ascii="HG丸ｺﾞｼｯｸM-PRO" w:eastAsia="HG丸ｺﾞｼｯｸM-PRO"/>
          <w:w w:val="66"/>
          <w:sz w:val="24"/>
        </w:rPr>
      </w:pPr>
      <w:r w:rsidRPr="00C957C6">
        <w:rPr>
          <w:rFonts w:ascii="HG丸ｺﾞｼｯｸM-PRO" w:eastAsia="HG丸ｺﾞｼｯｸM-PRO" w:hint="eastAsia"/>
          <w:w w:val="66"/>
          <w:sz w:val="24"/>
        </w:rPr>
        <w:t>事業－４－１</w:t>
      </w:r>
    </w:p>
    <w:p w:rsidR="008C4A5E" w:rsidRDefault="008C4A5E" w:rsidP="00B537DF">
      <w:pPr>
        <w:jc w:val="right"/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>ＦＡＸ　０９２－４７５－２０２７</w:t>
      </w:r>
    </w:p>
    <w:p w:rsidR="008C4A5E" w:rsidRPr="00FA5C3D" w:rsidRDefault="008C4A5E" w:rsidP="000B3236">
      <w:pPr>
        <w:rPr>
          <w:rFonts w:ascii="HG丸ｺﾞｼｯｸM-PRO" w:eastAsia="HG丸ｺﾞｼｯｸM-PRO"/>
          <w:sz w:val="24"/>
        </w:rPr>
      </w:pPr>
    </w:p>
    <w:p w:rsidR="008C4A5E" w:rsidRDefault="008C4A5E" w:rsidP="009C09BB">
      <w:pPr>
        <w:spacing w:line="500" w:lineRule="exact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第１２</w:t>
      </w:r>
      <w:r w:rsidRPr="00FA5C3D">
        <w:rPr>
          <w:rFonts w:ascii="HG丸ｺﾞｼｯｸM-PRO" w:eastAsia="HG丸ｺﾞｼｯｸM-PRO" w:hint="eastAsia"/>
          <w:sz w:val="40"/>
          <w:szCs w:val="40"/>
        </w:rPr>
        <w:t>回中学校吹奏楽リーダー講習会参加申込書</w:t>
      </w:r>
    </w:p>
    <w:p w:rsidR="008C4A5E" w:rsidRDefault="008C4A5E" w:rsidP="009C09BB">
      <w:pPr>
        <w:spacing w:line="500" w:lineRule="exact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（高校生ダブルリードパート講習会参加申込書）</w:t>
      </w:r>
    </w:p>
    <w:p w:rsidR="008C4A5E" w:rsidRPr="000B3236" w:rsidRDefault="008C4A5E" w:rsidP="00254A09">
      <w:pPr>
        <w:jc w:val="center"/>
        <w:rPr>
          <w:rFonts w:ascii="HG丸ｺﾞｼｯｸM-PRO" w:eastAsia="HG丸ｺﾞｼｯｸM-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0"/>
        <w:gridCol w:w="930"/>
        <w:gridCol w:w="358"/>
        <w:gridCol w:w="5400"/>
        <w:gridCol w:w="1116"/>
      </w:tblGrid>
      <w:tr w:rsidR="008C4A5E" w:rsidRPr="00FA5C3D" w:rsidTr="00FB4FBB">
        <w:trPr>
          <w:trHeight w:val="550"/>
        </w:trPr>
        <w:tc>
          <w:tcPr>
            <w:tcW w:w="2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8C4A5E" w:rsidRPr="00FB4FBB" w:rsidRDefault="008C4A5E" w:rsidP="0017703A">
            <w:pPr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参加日時および会場</w:t>
            </w:r>
          </w:p>
          <w:p w:rsidR="008C4A5E" w:rsidRPr="00FB4FBB" w:rsidRDefault="008C4A5E" w:rsidP="0017703A">
            <w:pPr>
              <w:rPr>
                <w:rFonts w:ascii="HG丸ｺﾞｼｯｸM-PRO" w:eastAsia="HG丸ｺﾞｼｯｸM-PRO"/>
                <w:w w:val="80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w w:val="80"/>
                <w:sz w:val="24"/>
              </w:rPr>
              <w:t>（いずれかに○をつけてください。複数回も可能）</w:t>
            </w:r>
          </w:p>
        </w:tc>
        <w:tc>
          <w:tcPr>
            <w:tcW w:w="9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C4A5E" w:rsidRPr="00FB4FBB" w:rsidRDefault="008C4A5E" w:rsidP="00EA6AD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874" w:type="dxa"/>
            <w:gridSpan w:val="3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C4A5E" w:rsidRPr="00FB4FBB" w:rsidRDefault="008C4A5E" w:rsidP="00EA6ADE">
            <w:pPr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平成２５年　９月２１日（土）　筑紫野市立筑山中学校</w:t>
            </w:r>
          </w:p>
        </w:tc>
      </w:tr>
      <w:tr w:rsidR="008C4A5E" w:rsidRPr="00FA5C3D" w:rsidTr="00FB4FBB">
        <w:trPr>
          <w:trHeight w:val="553"/>
        </w:trPr>
        <w:tc>
          <w:tcPr>
            <w:tcW w:w="2600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8C4A5E" w:rsidRPr="00FB4FBB" w:rsidRDefault="008C4A5E" w:rsidP="0017703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C4A5E" w:rsidRPr="00FB4FBB" w:rsidRDefault="008C4A5E" w:rsidP="00EA6AD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874" w:type="dxa"/>
            <w:gridSpan w:val="3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5E" w:rsidRPr="00FB4FBB" w:rsidRDefault="008C4A5E" w:rsidP="00EA6ADE">
            <w:pPr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eastAsia="HG丸ｺﾞｼｯｸM-PRO" w:hint="eastAsia"/>
                <w:bCs/>
                <w:sz w:val="24"/>
              </w:rPr>
              <w:t xml:space="preserve">平成２５年１０月　６日（日）　</w:t>
            </w:r>
            <w:r w:rsidRPr="00FB4FBB">
              <w:rPr>
                <w:rFonts w:ascii="HG丸ｺﾞｼｯｸM-PRO" w:eastAsia="HG丸ｺﾞｼｯｸM-PRO" w:hint="eastAsia"/>
                <w:sz w:val="24"/>
              </w:rPr>
              <w:t>福岡市立香椎第３中学校</w:t>
            </w:r>
          </w:p>
        </w:tc>
      </w:tr>
      <w:tr w:rsidR="008C4A5E" w:rsidRPr="00FA5C3D" w:rsidTr="00FB4FBB">
        <w:trPr>
          <w:trHeight w:val="796"/>
        </w:trPr>
        <w:tc>
          <w:tcPr>
            <w:tcW w:w="26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4A5E" w:rsidRPr="00FB4FBB" w:rsidRDefault="008C4A5E" w:rsidP="00FB4FB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団　体　名</w:t>
            </w:r>
          </w:p>
        </w:tc>
        <w:tc>
          <w:tcPr>
            <w:tcW w:w="7804" w:type="dxa"/>
            <w:gridSpan w:val="4"/>
            <w:tcBorders>
              <w:right w:val="single" w:sz="12" w:space="0" w:color="auto"/>
            </w:tcBorders>
            <w:vAlign w:val="center"/>
          </w:tcPr>
          <w:p w:rsidR="008C4A5E" w:rsidRPr="00FB4FBB" w:rsidRDefault="008C4A5E" w:rsidP="004F726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C4A5E" w:rsidRPr="00FA5C3D" w:rsidTr="00FB4FBB">
        <w:tc>
          <w:tcPr>
            <w:tcW w:w="2600" w:type="dxa"/>
            <w:vMerge w:val="restart"/>
            <w:tcBorders>
              <w:lef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受　講　者</w:t>
            </w:r>
          </w:p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（生徒名）</w:t>
            </w:r>
          </w:p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1.45pt;margin-top:14.65pt;width:16.5pt;height:.05pt;z-index:25165824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oundrect id="_x0000_s1028" style="position:absolute;left:0;text-align:left;margin-left:1.7pt;margin-top:1.9pt;width:99.75pt;height:53.25pt;z-index:251657216" arcsize="10923f">
                  <v:textbox style="mso-next-textbox:#_x0000_s1028" inset="5.85pt,.7pt,5.85pt,.7pt">
                    <w:txbxContent>
                      <w:p w:rsidR="008C4A5E" w:rsidRPr="0048686C" w:rsidRDefault="008C4A5E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48686C">
                          <w:rPr>
                            <w:rFonts w:ascii="HG丸ｺﾞｼｯｸM-PRO" w:eastAsia="HG丸ｺﾞｼｯｸM-PRO" w:hint="eastAsia"/>
                          </w:rPr>
                          <w:t>複数参加される場合は人数分記入してください</w:t>
                        </w:r>
                      </w:p>
                    </w:txbxContent>
                  </v:textbox>
                </v:roundrect>
              </w:pict>
            </w:r>
          </w:p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noProof/>
              </w:rPr>
              <w:pict>
                <v:shape id="_x0000_s1029" type="#_x0000_t32" style="position:absolute;left:0;text-align:left;margin-left:101.45pt;margin-top:15.9pt;width:16.5pt;height:.05pt;z-index:251659264" o:connectortype="straight">
                  <v:stroke endarrow="block"/>
                </v:shape>
              </w:pict>
            </w:r>
          </w:p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合計</w:t>
            </w:r>
            <w:r w:rsidRPr="00FB4FBB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</w:t>
            </w:r>
            <w:r w:rsidRPr="00FB4FBB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1288" w:type="dxa"/>
            <w:gridSpan w:val="2"/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パート</w:t>
            </w:r>
          </w:p>
        </w:tc>
        <w:tc>
          <w:tcPr>
            <w:tcW w:w="5400" w:type="dxa"/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生　　徒　　名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学　年</w:t>
            </w:r>
          </w:p>
        </w:tc>
      </w:tr>
      <w:tr w:rsidR="008C4A5E" w:rsidRPr="00FA5C3D" w:rsidTr="00FB4FBB">
        <w:trPr>
          <w:trHeight w:val="473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Ｆｌ</w:t>
            </w:r>
          </w:p>
        </w:tc>
        <w:tc>
          <w:tcPr>
            <w:tcW w:w="5400" w:type="dxa"/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4A5E" w:rsidRPr="00FA5C3D" w:rsidTr="00FB4FBB">
        <w:trPr>
          <w:trHeight w:val="455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Ｃｌ</w:t>
            </w:r>
          </w:p>
        </w:tc>
        <w:tc>
          <w:tcPr>
            <w:tcW w:w="5400" w:type="dxa"/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4A5E" w:rsidRPr="00FA5C3D" w:rsidTr="00FB4FBB">
        <w:trPr>
          <w:trHeight w:val="426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Ｏｂ</w:t>
            </w:r>
          </w:p>
        </w:tc>
        <w:tc>
          <w:tcPr>
            <w:tcW w:w="5400" w:type="dxa"/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4A5E" w:rsidRPr="00FA5C3D" w:rsidTr="00FB4FBB">
        <w:trPr>
          <w:trHeight w:val="464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Ｆｇ</w:t>
            </w:r>
          </w:p>
        </w:tc>
        <w:tc>
          <w:tcPr>
            <w:tcW w:w="5400" w:type="dxa"/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4A5E" w:rsidRPr="00FA5C3D" w:rsidTr="00FB4FBB">
        <w:trPr>
          <w:trHeight w:val="460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Ｓａｘ</w:t>
            </w:r>
          </w:p>
        </w:tc>
        <w:tc>
          <w:tcPr>
            <w:tcW w:w="5400" w:type="dxa"/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4A5E" w:rsidRPr="00FA5C3D" w:rsidTr="00FB4FBB">
        <w:trPr>
          <w:trHeight w:val="455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Ｔｐ</w:t>
            </w:r>
          </w:p>
        </w:tc>
        <w:tc>
          <w:tcPr>
            <w:tcW w:w="5400" w:type="dxa"/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4A5E" w:rsidRPr="00FA5C3D" w:rsidTr="00FB4FBB">
        <w:trPr>
          <w:trHeight w:val="465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Ｈｒ</w:t>
            </w:r>
          </w:p>
        </w:tc>
        <w:tc>
          <w:tcPr>
            <w:tcW w:w="5400" w:type="dxa"/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4A5E" w:rsidRPr="00FA5C3D" w:rsidTr="00FB4FBB">
        <w:trPr>
          <w:trHeight w:val="475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Ｔｂ</w:t>
            </w:r>
          </w:p>
        </w:tc>
        <w:tc>
          <w:tcPr>
            <w:tcW w:w="5400" w:type="dxa"/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4A5E" w:rsidRPr="00FA5C3D" w:rsidTr="00FB4FBB">
        <w:trPr>
          <w:trHeight w:val="443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Ｅｕｐ</w:t>
            </w:r>
          </w:p>
        </w:tc>
        <w:tc>
          <w:tcPr>
            <w:tcW w:w="5400" w:type="dxa"/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4A5E" w:rsidRPr="00FA5C3D" w:rsidTr="00FB4FBB">
        <w:trPr>
          <w:trHeight w:val="467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Ｔｕｂ</w:t>
            </w:r>
          </w:p>
        </w:tc>
        <w:tc>
          <w:tcPr>
            <w:tcW w:w="5400" w:type="dxa"/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4A5E" w:rsidRPr="00FA5C3D" w:rsidTr="00FB4FBB">
        <w:trPr>
          <w:trHeight w:val="463"/>
        </w:trPr>
        <w:tc>
          <w:tcPr>
            <w:tcW w:w="2600" w:type="dxa"/>
            <w:vMerge/>
            <w:tcBorders>
              <w:lef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Ｐｅｒ</w:t>
            </w:r>
          </w:p>
        </w:tc>
        <w:tc>
          <w:tcPr>
            <w:tcW w:w="5400" w:type="dxa"/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righ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4A5E" w:rsidRPr="00FA5C3D" w:rsidTr="00FB4FBB">
        <w:trPr>
          <w:trHeight w:val="458"/>
        </w:trPr>
        <w:tc>
          <w:tcPr>
            <w:tcW w:w="2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sz="12" w:space="0" w:color="auto"/>
            </w:tcBorders>
            <w:vAlign w:val="center"/>
          </w:tcPr>
          <w:p w:rsidR="008C4A5E" w:rsidRPr="00FB4FBB" w:rsidRDefault="008C4A5E" w:rsidP="00FB4FB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Ｃｂ</w:t>
            </w: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  <w:r w:rsidRPr="00FB4FBB">
              <w:rPr>
                <w:rFonts w:ascii="HG丸ｺﾞｼｯｸM-PRO" w:eastAsia="HG丸ｺﾞｼｯｸM-PRO" w:hint="eastAsia"/>
                <w:sz w:val="24"/>
              </w:rPr>
              <w:t>（１名のみ）</w:t>
            </w:r>
          </w:p>
        </w:tc>
        <w:tc>
          <w:tcPr>
            <w:tcW w:w="1116" w:type="dxa"/>
            <w:tcBorders>
              <w:bottom w:val="single" w:sz="12" w:space="0" w:color="auto"/>
              <w:right w:val="single" w:sz="12" w:space="0" w:color="auto"/>
            </w:tcBorders>
          </w:tcPr>
          <w:p w:rsidR="008C4A5E" w:rsidRPr="00FB4FBB" w:rsidRDefault="008C4A5E" w:rsidP="00FB4FBB">
            <w:pPr>
              <w:spacing w:line="5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8C4A5E" w:rsidRPr="00FA5C3D" w:rsidRDefault="008C4A5E" w:rsidP="00C957C6">
      <w:pPr>
        <w:spacing w:line="240" w:lineRule="exact"/>
        <w:rPr>
          <w:rFonts w:ascii="HG丸ｺﾞｼｯｸM-PRO" w:eastAsia="HG丸ｺﾞｼｯｸM-PRO"/>
          <w:sz w:val="24"/>
        </w:rPr>
      </w:pPr>
    </w:p>
    <w:p w:rsidR="008C4A5E" w:rsidRPr="00FA5C3D" w:rsidRDefault="008C4A5E" w:rsidP="00B12B6D">
      <w:pPr>
        <w:spacing w:line="280" w:lineRule="exact"/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 xml:space="preserve">　※持参するもの・・・楽器（打楽器の生徒はスティックと練習台）、譜面台、筆記用具、</w:t>
      </w:r>
    </w:p>
    <w:p w:rsidR="008C4A5E" w:rsidRDefault="008C4A5E" w:rsidP="00B12B6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「南風のマーチ</w:t>
      </w:r>
      <w:r w:rsidRPr="006E151D">
        <w:rPr>
          <w:rFonts w:ascii="HG丸ｺﾞｼｯｸM-PRO" w:eastAsia="HG丸ｺﾞｼｯｸM-PRO" w:hint="eastAsia"/>
          <w:w w:val="66"/>
          <w:sz w:val="24"/>
        </w:rPr>
        <w:t>（２０１１年度課題曲Ⅳ）</w:t>
      </w:r>
      <w:r>
        <w:rPr>
          <w:rFonts w:ascii="HG丸ｺﾞｼｯｸM-PRO" w:eastAsia="HG丸ｺﾞｼｯｸM-PRO" w:hint="eastAsia"/>
          <w:sz w:val="24"/>
        </w:rPr>
        <w:t>」</w:t>
      </w:r>
      <w:r w:rsidRPr="00FA5C3D">
        <w:rPr>
          <w:rFonts w:ascii="HG丸ｺﾞｼｯｸM-PRO" w:eastAsia="HG丸ｺﾞｼｯｸM-PRO" w:hint="eastAsia"/>
          <w:sz w:val="24"/>
        </w:rPr>
        <w:t>のパート譜、</w:t>
      </w:r>
      <w:r>
        <w:rPr>
          <w:rFonts w:ascii="HG丸ｺﾞｼｯｸM-PRO" w:eastAsia="HG丸ｺﾞｼｯｸM-PRO" w:hint="eastAsia"/>
          <w:sz w:val="24"/>
        </w:rPr>
        <w:t>つば拭き取り用の雑巾、</w:t>
      </w:r>
    </w:p>
    <w:p w:rsidR="008C4A5E" w:rsidRPr="00FA5C3D" w:rsidRDefault="008C4A5E" w:rsidP="00254A09">
      <w:pPr>
        <w:ind w:firstLineChars="1100" w:firstLine="2640"/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>上靴（下靴を入れる袋）、昼食など</w:t>
      </w:r>
    </w:p>
    <w:p w:rsidR="008C4A5E" w:rsidRPr="00FA5C3D" w:rsidRDefault="008C4A5E" w:rsidP="00254A09">
      <w:pPr>
        <w:spacing w:line="140" w:lineRule="exact"/>
        <w:rPr>
          <w:rFonts w:ascii="HG丸ｺﾞｼｯｸM-PRO" w:eastAsia="HG丸ｺﾞｼｯｸM-PRO"/>
          <w:sz w:val="24"/>
        </w:rPr>
      </w:pPr>
    </w:p>
    <w:p w:rsidR="008C4A5E" w:rsidRPr="00FA5C3D" w:rsidRDefault="008C4A5E" w:rsidP="00FA5C3D">
      <w:pPr>
        <w:ind w:firstLineChars="100" w:firstLine="240"/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>上記の内容により受講を申し込みます。</w:t>
      </w:r>
    </w:p>
    <w:p w:rsidR="008C4A5E" w:rsidRPr="00FA5C3D" w:rsidRDefault="008C4A5E" w:rsidP="0017703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平成２５</w:t>
      </w:r>
      <w:r w:rsidRPr="00FA5C3D">
        <w:rPr>
          <w:rFonts w:ascii="HG丸ｺﾞｼｯｸM-PRO" w:eastAsia="HG丸ｺﾞｼｯｸM-PRO" w:hint="eastAsia"/>
          <w:sz w:val="24"/>
        </w:rPr>
        <w:t>年　　　月　　　日</w:t>
      </w:r>
    </w:p>
    <w:p w:rsidR="008C4A5E" w:rsidRPr="00FA5C3D" w:rsidRDefault="008C4A5E" w:rsidP="00C957C6">
      <w:pPr>
        <w:spacing w:line="240" w:lineRule="exact"/>
        <w:rPr>
          <w:rFonts w:ascii="HG丸ｺﾞｼｯｸM-PRO" w:eastAsia="HG丸ｺﾞｼｯｸM-PRO"/>
          <w:sz w:val="24"/>
        </w:rPr>
      </w:pPr>
    </w:p>
    <w:p w:rsidR="008C4A5E" w:rsidRPr="00FA5C3D" w:rsidRDefault="008C4A5E" w:rsidP="0017703A">
      <w:pPr>
        <w:rPr>
          <w:rFonts w:ascii="HG丸ｺﾞｼｯｸM-PRO" w:eastAsia="HG丸ｺﾞｼｯｸM-PRO"/>
          <w:sz w:val="24"/>
          <w:u w:val="single"/>
        </w:rPr>
      </w:pPr>
      <w:r w:rsidRPr="00FA5C3D">
        <w:rPr>
          <w:rFonts w:ascii="HG丸ｺﾞｼｯｸM-PRO" w:eastAsia="HG丸ｺﾞｼｯｸM-PRO" w:hint="eastAsia"/>
          <w:sz w:val="24"/>
        </w:rPr>
        <w:t xml:space="preserve">　　　　　　　　　　　　　　　　　団体名　　</w:t>
      </w:r>
      <w:r w:rsidRPr="00FA5C3D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</w:t>
      </w:r>
      <w:r w:rsidRPr="00FA5C3D">
        <w:rPr>
          <w:rFonts w:ascii="HG丸ｺﾞｼｯｸM-PRO" w:eastAsia="HG丸ｺﾞｼｯｸM-PRO"/>
          <w:sz w:val="24"/>
          <w:u w:val="single"/>
        </w:rPr>
        <w:t xml:space="preserve"> </w:t>
      </w:r>
    </w:p>
    <w:p w:rsidR="008C4A5E" w:rsidRPr="00FA5C3D" w:rsidRDefault="008C4A5E" w:rsidP="00C957C6">
      <w:pPr>
        <w:spacing w:line="240" w:lineRule="exact"/>
        <w:rPr>
          <w:rFonts w:ascii="HG丸ｺﾞｼｯｸM-PRO" w:eastAsia="HG丸ｺﾞｼｯｸM-PRO"/>
          <w:sz w:val="24"/>
        </w:rPr>
      </w:pPr>
    </w:p>
    <w:p w:rsidR="008C4A5E" w:rsidRPr="00FA5C3D" w:rsidRDefault="008C4A5E" w:rsidP="0017703A">
      <w:pPr>
        <w:rPr>
          <w:rFonts w:ascii="HG丸ｺﾞｼｯｸM-PRO" w:eastAsia="HG丸ｺﾞｼｯｸM-PRO"/>
          <w:sz w:val="24"/>
          <w:u w:val="single"/>
        </w:rPr>
      </w:pPr>
      <w:r w:rsidRPr="00FA5C3D">
        <w:rPr>
          <w:rFonts w:ascii="HG丸ｺﾞｼｯｸM-PRO" w:eastAsia="HG丸ｺﾞｼｯｸM-PRO" w:hint="eastAsia"/>
          <w:sz w:val="24"/>
        </w:rPr>
        <w:t xml:space="preserve">　　　　　　　　　　　　　　　　　責任者名　</w:t>
      </w:r>
      <w:r w:rsidRPr="00FA5C3D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印</w:t>
      </w:r>
      <w:r w:rsidRPr="00FA5C3D">
        <w:rPr>
          <w:rFonts w:ascii="HG丸ｺﾞｼｯｸM-PRO" w:eastAsia="HG丸ｺﾞｼｯｸM-PRO"/>
          <w:sz w:val="24"/>
          <w:u w:val="single"/>
        </w:rPr>
        <w:t xml:space="preserve"> </w:t>
      </w:r>
    </w:p>
    <w:p w:rsidR="008C4A5E" w:rsidRPr="00FA5C3D" w:rsidRDefault="008C4A5E" w:rsidP="00C957C6">
      <w:pPr>
        <w:spacing w:line="240" w:lineRule="exact"/>
        <w:rPr>
          <w:rFonts w:ascii="HG丸ｺﾞｼｯｸM-PRO" w:eastAsia="HG丸ｺﾞｼｯｸM-PRO"/>
          <w:sz w:val="24"/>
        </w:rPr>
      </w:pPr>
    </w:p>
    <w:p w:rsidR="008C4A5E" w:rsidRPr="00FA5C3D" w:rsidRDefault="008C4A5E" w:rsidP="0017703A">
      <w:pPr>
        <w:rPr>
          <w:rFonts w:ascii="HG丸ｺﾞｼｯｸM-PRO" w:eastAsia="HG丸ｺﾞｼｯｸM-PRO"/>
          <w:sz w:val="24"/>
          <w:u w:val="single"/>
        </w:rPr>
      </w:pPr>
      <w:r w:rsidRPr="00FA5C3D">
        <w:rPr>
          <w:rFonts w:ascii="HG丸ｺﾞｼｯｸM-PRO" w:eastAsia="HG丸ｺﾞｼｯｸM-PRO" w:hint="eastAsia"/>
          <w:sz w:val="24"/>
        </w:rPr>
        <w:t xml:space="preserve">　　　　　　　　　　　　　　　　　責任者連絡先　</w:t>
      </w:r>
      <w:r w:rsidRPr="00FA5C3D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</w:t>
      </w:r>
      <w:r w:rsidRPr="00FA5C3D">
        <w:rPr>
          <w:rFonts w:ascii="HG丸ｺﾞｼｯｸM-PRO" w:eastAsia="HG丸ｺﾞｼｯｸM-PRO"/>
          <w:sz w:val="24"/>
          <w:u w:val="single"/>
        </w:rPr>
        <w:t xml:space="preserve"> </w:t>
      </w:r>
    </w:p>
    <w:p w:rsidR="008C4A5E" w:rsidRDefault="008C4A5E" w:rsidP="0017703A">
      <w:pPr>
        <w:rPr>
          <w:rFonts w:ascii="HG丸ｺﾞｼｯｸM-PRO" w:eastAsia="HG丸ｺﾞｼｯｸM-PRO"/>
          <w:sz w:val="24"/>
        </w:rPr>
      </w:pPr>
      <w:r w:rsidRPr="00FA5C3D">
        <w:rPr>
          <w:rFonts w:ascii="HG丸ｺﾞｼｯｸM-PRO" w:eastAsia="HG丸ｺﾞｼｯｸM-PRO" w:hint="eastAsia"/>
          <w:sz w:val="24"/>
        </w:rPr>
        <w:t xml:space="preserve">　　　　　　　　　　　　　　　　</w:t>
      </w:r>
      <w:r w:rsidRPr="00FA5C3D">
        <w:rPr>
          <w:rFonts w:ascii="HG丸ｺﾞｼｯｸM-PRO" w:eastAsia="HG丸ｺﾞｼｯｸM-PRO"/>
          <w:sz w:val="24"/>
        </w:rPr>
        <w:t xml:space="preserve"> </w:t>
      </w:r>
      <w:r w:rsidRPr="00FA5C3D">
        <w:rPr>
          <w:rFonts w:ascii="HG丸ｺﾞｼｯｸM-PRO" w:eastAsia="HG丸ｺﾞｼｯｸM-PRO" w:hint="eastAsia"/>
          <w:sz w:val="24"/>
        </w:rPr>
        <w:t>（携帯電話等）</w:t>
      </w:r>
    </w:p>
    <w:p w:rsidR="008C4A5E" w:rsidRPr="00FA5C3D" w:rsidRDefault="008C4A5E" w:rsidP="00C957C6">
      <w:pPr>
        <w:spacing w:line="240" w:lineRule="exact"/>
        <w:rPr>
          <w:rFonts w:ascii="HG丸ｺﾞｼｯｸM-PRO" w:eastAsia="HG丸ｺﾞｼｯｸM-PRO"/>
          <w:sz w:val="24"/>
        </w:rPr>
      </w:pPr>
    </w:p>
    <w:p w:rsidR="008C4A5E" w:rsidRPr="00C957C6" w:rsidRDefault="008C4A5E" w:rsidP="00FA5C3D">
      <w:pPr>
        <w:jc w:val="center"/>
        <w:rPr>
          <w:rFonts w:ascii="HG丸ｺﾞｼｯｸM-PRO" w:eastAsia="HG丸ｺﾞｼｯｸM-PRO"/>
          <w:w w:val="66"/>
          <w:sz w:val="24"/>
        </w:rPr>
      </w:pPr>
      <w:r w:rsidRPr="00C957C6">
        <w:rPr>
          <w:rFonts w:ascii="HG丸ｺﾞｼｯｸM-PRO" w:eastAsia="HG丸ｺﾞｼｯｸM-PRO" w:hint="eastAsia"/>
          <w:w w:val="66"/>
          <w:sz w:val="24"/>
        </w:rPr>
        <w:t>事業－４－２</w:t>
      </w:r>
    </w:p>
    <w:sectPr w:rsidR="008C4A5E" w:rsidRPr="00C957C6" w:rsidSect="0017703A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5E" w:rsidRDefault="008C4A5E" w:rsidP="00C8116C">
      <w:r>
        <w:separator/>
      </w:r>
    </w:p>
  </w:endnote>
  <w:endnote w:type="continuationSeparator" w:id="0">
    <w:p w:rsidR="008C4A5E" w:rsidRDefault="008C4A5E" w:rsidP="00C8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5E" w:rsidRDefault="008C4A5E" w:rsidP="00C8116C">
      <w:r>
        <w:separator/>
      </w:r>
    </w:p>
  </w:footnote>
  <w:footnote w:type="continuationSeparator" w:id="0">
    <w:p w:rsidR="008C4A5E" w:rsidRDefault="008C4A5E" w:rsidP="00C8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76A65"/>
    <w:multiLevelType w:val="hybridMultilevel"/>
    <w:tmpl w:val="6506061E"/>
    <w:lvl w:ilvl="0" w:tplc="2EC257B0">
      <w:start w:val="2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1">
    <w:nsid w:val="62017C85"/>
    <w:multiLevelType w:val="hybridMultilevel"/>
    <w:tmpl w:val="866C739C"/>
    <w:lvl w:ilvl="0" w:tplc="973439B0">
      <w:start w:val="9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9EF"/>
    <w:rsid w:val="00033210"/>
    <w:rsid w:val="000B3236"/>
    <w:rsid w:val="000D7BFB"/>
    <w:rsid w:val="000E27D0"/>
    <w:rsid w:val="000F5DC5"/>
    <w:rsid w:val="001019A8"/>
    <w:rsid w:val="001448F5"/>
    <w:rsid w:val="001602FD"/>
    <w:rsid w:val="001625CC"/>
    <w:rsid w:val="0017703A"/>
    <w:rsid w:val="001B6E8B"/>
    <w:rsid w:val="001C6CC0"/>
    <w:rsid w:val="002431C2"/>
    <w:rsid w:val="00247E57"/>
    <w:rsid w:val="00254A09"/>
    <w:rsid w:val="002765E1"/>
    <w:rsid w:val="002A70FB"/>
    <w:rsid w:val="002F4013"/>
    <w:rsid w:val="003363EA"/>
    <w:rsid w:val="003630CA"/>
    <w:rsid w:val="0038634E"/>
    <w:rsid w:val="003C093B"/>
    <w:rsid w:val="003C1BE0"/>
    <w:rsid w:val="003F29D9"/>
    <w:rsid w:val="004305D0"/>
    <w:rsid w:val="004703F6"/>
    <w:rsid w:val="00473A48"/>
    <w:rsid w:val="00483395"/>
    <w:rsid w:val="0048686C"/>
    <w:rsid w:val="004B6D32"/>
    <w:rsid w:val="004F726C"/>
    <w:rsid w:val="00576158"/>
    <w:rsid w:val="005B1702"/>
    <w:rsid w:val="005F321B"/>
    <w:rsid w:val="006255BD"/>
    <w:rsid w:val="0067370E"/>
    <w:rsid w:val="006938EC"/>
    <w:rsid w:val="006E151D"/>
    <w:rsid w:val="007579F9"/>
    <w:rsid w:val="00766AED"/>
    <w:rsid w:val="00767EAF"/>
    <w:rsid w:val="00791B77"/>
    <w:rsid w:val="007B2019"/>
    <w:rsid w:val="0082300C"/>
    <w:rsid w:val="0085547E"/>
    <w:rsid w:val="00866D18"/>
    <w:rsid w:val="008732E4"/>
    <w:rsid w:val="00892AA1"/>
    <w:rsid w:val="008A2E06"/>
    <w:rsid w:val="008C4A5E"/>
    <w:rsid w:val="008E0ADF"/>
    <w:rsid w:val="009130D7"/>
    <w:rsid w:val="00917B98"/>
    <w:rsid w:val="009339EF"/>
    <w:rsid w:val="00974AF2"/>
    <w:rsid w:val="009C09BB"/>
    <w:rsid w:val="009F7FEA"/>
    <w:rsid w:val="00A328EF"/>
    <w:rsid w:val="00A6455A"/>
    <w:rsid w:val="00A669ED"/>
    <w:rsid w:val="00AB2EE1"/>
    <w:rsid w:val="00B12B6D"/>
    <w:rsid w:val="00B25F2D"/>
    <w:rsid w:val="00B537DF"/>
    <w:rsid w:val="00B640B8"/>
    <w:rsid w:val="00BD6197"/>
    <w:rsid w:val="00BE13AE"/>
    <w:rsid w:val="00C00E37"/>
    <w:rsid w:val="00C012AC"/>
    <w:rsid w:val="00C8116C"/>
    <w:rsid w:val="00C957C6"/>
    <w:rsid w:val="00D23F19"/>
    <w:rsid w:val="00D4648A"/>
    <w:rsid w:val="00DA0777"/>
    <w:rsid w:val="00DC1CC9"/>
    <w:rsid w:val="00DC3F81"/>
    <w:rsid w:val="00E4123D"/>
    <w:rsid w:val="00E6329F"/>
    <w:rsid w:val="00EA6ADE"/>
    <w:rsid w:val="00EB1C8D"/>
    <w:rsid w:val="00EC7048"/>
    <w:rsid w:val="00ED1292"/>
    <w:rsid w:val="00EF0059"/>
    <w:rsid w:val="00F265BA"/>
    <w:rsid w:val="00F87829"/>
    <w:rsid w:val="00F92771"/>
    <w:rsid w:val="00FA5C3D"/>
    <w:rsid w:val="00FB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C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703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455A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Header">
    <w:name w:val="header"/>
    <w:basedOn w:val="Normal"/>
    <w:link w:val="HeaderChar"/>
    <w:uiPriority w:val="99"/>
    <w:rsid w:val="00C811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16C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11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16C"/>
    <w:rPr>
      <w:rFonts w:cs="Times New Roman"/>
      <w:kern w:val="2"/>
      <w:sz w:val="24"/>
      <w:szCs w:val="24"/>
    </w:rPr>
  </w:style>
  <w:style w:type="paragraph" w:styleId="ListParagraph">
    <w:name w:val="List Paragraph"/>
    <w:basedOn w:val="Normal"/>
    <w:uiPriority w:val="99"/>
    <w:qFormat/>
    <w:rsid w:val="001602F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216</Words>
  <Characters>1235</Characters>
  <Application>Microsoft Office Outlook</Application>
  <DocSecurity>0</DocSecurity>
  <Lines>0</Lines>
  <Paragraphs>0</Paragraphs>
  <ScaleCrop>false</ScaleCrop>
  <Company>大刀洗町教育委員会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２００７年６月６日(水)</dc:title>
  <dc:subject/>
  <dc:creator>大刀洗中学校</dc:creator>
  <cp:keywords/>
  <dc:description/>
  <cp:lastModifiedBy>廣瀬健二</cp:lastModifiedBy>
  <cp:revision>2</cp:revision>
  <cp:lastPrinted>2013-06-04T02:22:00Z</cp:lastPrinted>
  <dcterms:created xsi:type="dcterms:W3CDTF">2013-06-06T23:24:00Z</dcterms:created>
  <dcterms:modified xsi:type="dcterms:W3CDTF">2013-06-06T23:24:00Z</dcterms:modified>
</cp:coreProperties>
</file>